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C29" w:rsidRPr="00662C29" w:rsidRDefault="00662C29" w:rsidP="00662C29">
      <w:pPr>
        <w:jc w:val="center"/>
        <w:rPr>
          <w:rFonts w:ascii="Mazda Type" w:hAnsi="Mazda Type"/>
        </w:rPr>
      </w:pPr>
      <w:r w:rsidRPr="00662C29">
        <w:rPr>
          <w:rFonts w:ascii="Mazda Type" w:hAnsi="Mazda Type"/>
          <w:noProof/>
        </w:rPr>
        <w:drawing>
          <wp:inline distT="0" distB="0" distL="0" distR="0" wp14:anchorId="3C6DFDD7" wp14:editId="040B2148">
            <wp:extent cx="1592535" cy="895350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29" w:rsidRPr="00662C29" w:rsidRDefault="00662C29" w:rsidP="00662C29">
      <w:pPr>
        <w:jc w:val="both"/>
        <w:rPr>
          <w:rFonts w:ascii="Mazda Type" w:hAnsi="Mazda Type"/>
        </w:rPr>
      </w:pPr>
    </w:p>
    <w:p w:rsidR="00662C29" w:rsidRPr="00662C29" w:rsidRDefault="00662C29" w:rsidP="00662C29">
      <w:pPr>
        <w:jc w:val="center"/>
        <w:rPr>
          <w:rFonts w:ascii="Mazda Type Medium" w:hAnsi="Mazda Type Medium"/>
          <w:b/>
          <w:bCs/>
          <w:color w:val="626262"/>
          <w:sz w:val="24"/>
          <w:szCs w:val="24"/>
        </w:rPr>
      </w:pPr>
      <w:r w:rsidRPr="00662C29">
        <w:rPr>
          <w:rFonts w:ascii="Mazda Type Medium" w:hAnsi="Mazda Type Medium"/>
          <w:b/>
          <w:bCs/>
          <w:color w:val="626262"/>
          <w:sz w:val="24"/>
          <w:szCs w:val="24"/>
        </w:rPr>
        <w:t>BIOGRAPHY – MAZDA MOTOR EUROPE</w:t>
      </w:r>
    </w:p>
    <w:p w:rsidR="00DC4698" w:rsidRDefault="00A95459" w:rsidP="00662C29">
      <w:pPr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br/>
      </w:r>
      <w:r w:rsidR="002C5F81" w:rsidRPr="002C5F81">
        <w:rPr>
          <w:rFonts w:ascii="Mazda Type" w:hAnsi="Mazda Type"/>
          <w:sz w:val="32"/>
          <w:szCs w:val="32"/>
        </w:rPr>
        <w:t>Masaharu Kondo</w:t>
      </w:r>
    </w:p>
    <w:p w:rsidR="002C5F81" w:rsidRDefault="002C5F81" w:rsidP="00DC4698">
      <w:pPr>
        <w:jc w:val="center"/>
        <w:rPr>
          <w:rFonts w:ascii="Mazda Type" w:hAnsi="Mazda Type"/>
          <w:b/>
          <w:bCs/>
          <w:sz w:val="24"/>
          <w:szCs w:val="24"/>
        </w:rPr>
      </w:pPr>
      <w:r w:rsidRPr="002C5F81">
        <w:rPr>
          <w:rFonts w:ascii="Mazda Type" w:hAnsi="Mazda Type"/>
          <w:b/>
          <w:bCs/>
          <w:sz w:val="24"/>
          <w:szCs w:val="24"/>
        </w:rPr>
        <w:t xml:space="preserve">Vice President Business &amp; Product Strategy </w:t>
      </w:r>
    </w:p>
    <w:p w:rsidR="00662C29" w:rsidRDefault="00DC4698" w:rsidP="00DC4698">
      <w:pPr>
        <w:jc w:val="center"/>
        <w:rPr>
          <w:rFonts w:ascii="Mazda Type" w:hAnsi="Mazda Type"/>
          <w:b/>
          <w:bCs/>
          <w:sz w:val="24"/>
          <w:szCs w:val="24"/>
        </w:rPr>
      </w:pPr>
      <w:r w:rsidRPr="00DC4698">
        <w:rPr>
          <w:rFonts w:ascii="Mazda Type" w:hAnsi="Mazda Type"/>
          <w:b/>
          <w:bCs/>
          <w:sz w:val="24"/>
          <w:szCs w:val="24"/>
        </w:rPr>
        <w:t>Mazda Motor Europe</w:t>
      </w:r>
    </w:p>
    <w:p w:rsidR="00AB26B1" w:rsidRPr="002C5F81" w:rsidRDefault="00AB26B1" w:rsidP="00DC4698">
      <w:pPr>
        <w:jc w:val="center"/>
        <w:rPr>
          <w:rFonts w:ascii="Mazda Type" w:hAnsi="Mazda Type"/>
          <w:b/>
          <w:bCs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DC4698" w:rsidRPr="00DC4698" w:rsidTr="000A08B7">
        <w:tc>
          <w:tcPr>
            <w:tcW w:w="1271" w:type="dxa"/>
          </w:tcPr>
          <w:p w:rsidR="00DC4698" w:rsidRPr="002C5F81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Jun 2021</w:t>
            </w:r>
          </w:p>
        </w:tc>
        <w:tc>
          <w:tcPr>
            <w:tcW w:w="7791" w:type="dxa"/>
          </w:tcPr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Vice President Business &amp; Product Strategy Mazda Motor Europe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Apr 2019</w:t>
            </w:r>
          </w:p>
        </w:tc>
        <w:tc>
          <w:tcPr>
            <w:tcW w:w="7791" w:type="dxa"/>
          </w:tcPr>
          <w:p w:rsidR="002C5F81" w:rsidRPr="002C5F81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 xml:space="preserve">General Manager of Global Sales &amp; Marketing Division </w:t>
            </w:r>
          </w:p>
          <w:p w:rsidR="00DC4698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Mazda Motor Corporation</w:t>
            </w:r>
          </w:p>
          <w:p w:rsidR="002C5F81" w:rsidRPr="00DC4698" w:rsidRDefault="002C5F81" w:rsidP="002C5F81">
            <w:pPr>
              <w:pStyle w:val="KeinLeerraum"/>
              <w:ind w:left="708"/>
            </w:pP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Apr 2016</w:t>
            </w:r>
          </w:p>
        </w:tc>
        <w:tc>
          <w:tcPr>
            <w:tcW w:w="7791" w:type="dxa"/>
          </w:tcPr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President and CEO Mazda Canada Inc.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Sep 2013</w:t>
            </w:r>
          </w:p>
        </w:tc>
        <w:tc>
          <w:tcPr>
            <w:tcW w:w="7791" w:type="dxa"/>
          </w:tcPr>
          <w:p w:rsidR="002C5F81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 xml:space="preserve">Deputy General Manager of Global Sales &amp; Marketing Division </w:t>
            </w:r>
          </w:p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Mazda Motor Corporation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Oct 2011</w:t>
            </w:r>
          </w:p>
        </w:tc>
        <w:tc>
          <w:tcPr>
            <w:tcW w:w="7791" w:type="dxa"/>
          </w:tcPr>
          <w:p w:rsidR="000A08B7" w:rsidRPr="002C5F81" w:rsidRDefault="002C5F81" w:rsidP="000A08B7">
            <w:pPr>
              <w:pStyle w:val="KeinLeerraum"/>
              <w:ind w:left="708"/>
              <w:rPr>
                <w:rFonts w:ascii="Mazda Type" w:hAnsi="Mazda Type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Director Product Communication, Public Relations Mazda Motor Europe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Apr 2010</w:t>
            </w:r>
          </w:p>
        </w:tc>
        <w:tc>
          <w:tcPr>
            <w:tcW w:w="7791" w:type="dxa"/>
          </w:tcPr>
          <w:p w:rsidR="000A08B7" w:rsidRPr="00DC4698" w:rsidRDefault="002C5F81" w:rsidP="000A08B7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Managing Director Mazda Motor Poland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Apr 2006</w:t>
            </w:r>
          </w:p>
        </w:tc>
        <w:tc>
          <w:tcPr>
            <w:tcW w:w="7791" w:type="dxa"/>
          </w:tcPr>
          <w:p w:rsidR="002C5F81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 xml:space="preserve">General Manager of Market Support Department </w:t>
            </w:r>
          </w:p>
          <w:p w:rsidR="002C5F81" w:rsidRPr="002C5F81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Overseas Sales Division</w:t>
            </w:r>
          </w:p>
          <w:p w:rsidR="000A08B7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Mazda Motor Corporation</w:t>
            </w:r>
          </w:p>
          <w:p w:rsidR="002C5F81" w:rsidRPr="00DC4698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Aug 2003</w:t>
            </w:r>
          </w:p>
        </w:tc>
        <w:tc>
          <w:tcPr>
            <w:tcW w:w="7791" w:type="dxa"/>
          </w:tcPr>
          <w:p w:rsidR="002C5F81" w:rsidRPr="002C5F81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Manager of Vehicle Line II Group</w:t>
            </w:r>
          </w:p>
          <w:p w:rsidR="002C5F81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 xml:space="preserve">Global Marketing Division, Product Marketing Department </w:t>
            </w:r>
          </w:p>
          <w:p w:rsidR="000A08B7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Mazda Motor Corporation</w:t>
            </w:r>
          </w:p>
          <w:p w:rsidR="002C5F81" w:rsidRPr="00DC4698" w:rsidRDefault="002C5F81" w:rsidP="002C5F81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Jan 1997</w:t>
            </w:r>
          </w:p>
        </w:tc>
        <w:tc>
          <w:tcPr>
            <w:tcW w:w="7791" w:type="dxa"/>
          </w:tcPr>
          <w:p w:rsidR="000A08B7" w:rsidRPr="00DC4698" w:rsidRDefault="002C5F81" w:rsidP="000A08B7">
            <w:pPr>
              <w:pStyle w:val="KeinLeerraum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Product Marketing, dispatched to Mazda Motor Europe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Apr 1988</w:t>
            </w:r>
          </w:p>
        </w:tc>
        <w:tc>
          <w:tcPr>
            <w:tcW w:w="7791" w:type="dxa"/>
          </w:tcPr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Joined Mazda Motor Corporation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Education</w:t>
            </w:r>
          </w:p>
        </w:tc>
        <w:tc>
          <w:tcPr>
            <w:tcW w:w="7791" w:type="dxa"/>
          </w:tcPr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Bachelor of Laws, Osaka University - Department of Law, Japan (1988)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Languages</w:t>
            </w:r>
          </w:p>
        </w:tc>
        <w:tc>
          <w:tcPr>
            <w:tcW w:w="7791" w:type="dxa"/>
          </w:tcPr>
          <w:p w:rsidR="00DC4698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Japanese, English</w:t>
            </w:r>
          </w:p>
        </w:tc>
      </w:tr>
      <w:tr w:rsidR="002C5F81" w:rsidRPr="00DC4698" w:rsidTr="000A08B7">
        <w:tc>
          <w:tcPr>
            <w:tcW w:w="1271" w:type="dxa"/>
          </w:tcPr>
          <w:p w:rsidR="002C5F81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Nationality</w:t>
            </w:r>
          </w:p>
        </w:tc>
        <w:tc>
          <w:tcPr>
            <w:tcW w:w="7791" w:type="dxa"/>
          </w:tcPr>
          <w:p w:rsidR="002C5F81" w:rsidRPr="002C5F81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Japanese</w:t>
            </w:r>
          </w:p>
        </w:tc>
      </w:tr>
      <w:tr w:rsidR="002C5F81" w:rsidRPr="00DC4698" w:rsidTr="000A08B7">
        <w:tc>
          <w:tcPr>
            <w:tcW w:w="1271" w:type="dxa"/>
          </w:tcPr>
          <w:p w:rsidR="002C5F81" w:rsidRDefault="002C5F81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Born</w:t>
            </w:r>
          </w:p>
        </w:tc>
        <w:tc>
          <w:tcPr>
            <w:tcW w:w="7791" w:type="dxa"/>
          </w:tcPr>
          <w:p w:rsidR="002C5F81" w:rsidRPr="002C5F81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  <w:r w:rsidRPr="002C5F81">
              <w:rPr>
                <w:rFonts w:ascii="Mazda Type" w:hAnsi="Mazda Type"/>
                <w:sz w:val="18"/>
                <w:szCs w:val="18"/>
              </w:rPr>
              <w:t>February 24, 1965</w:t>
            </w:r>
          </w:p>
        </w:tc>
      </w:tr>
      <w:tr w:rsidR="00DC4698" w:rsidRPr="00DC4698" w:rsidTr="000A08B7">
        <w:tc>
          <w:tcPr>
            <w:tcW w:w="1271" w:type="dxa"/>
          </w:tcPr>
          <w:p w:rsidR="00DC4698" w:rsidRPr="00DC4698" w:rsidRDefault="00DC4698" w:rsidP="000A08B7">
            <w:pPr>
              <w:spacing w:line="240" w:lineRule="auto"/>
              <w:jc w:val="right"/>
              <w:rPr>
                <w:rFonts w:ascii="Mazda Type" w:hAnsi="Mazda Type"/>
                <w:sz w:val="18"/>
                <w:szCs w:val="18"/>
              </w:rPr>
            </w:pPr>
          </w:p>
        </w:tc>
        <w:tc>
          <w:tcPr>
            <w:tcW w:w="7791" w:type="dxa"/>
          </w:tcPr>
          <w:p w:rsidR="000A08B7" w:rsidRPr="002C5F81" w:rsidRDefault="000A08B7" w:rsidP="000A08B7">
            <w:pPr>
              <w:spacing w:line="240" w:lineRule="auto"/>
              <w:ind w:left="708"/>
              <w:rPr>
                <w:rFonts w:ascii="Mazda Type" w:hAnsi="Mazda Type"/>
                <w:sz w:val="10"/>
                <w:szCs w:val="10"/>
              </w:rPr>
            </w:pPr>
          </w:p>
          <w:p w:rsidR="002C5F81" w:rsidRPr="00DC4698" w:rsidRDefault="002C5F81" w:rsidP="000A08B7">
            <w:pPr>
              <w:spacing w:line="240" w:lineRule="auto"/>
              <w:ind w:left="708"/>
              <w:rPr>
                <w:rFonts w:ascii="Mazda Type" w:hAnsi="Mazda Type"/>
                <w:sz w:val="18"/>
                <w:szCs w:val="18"/>
              </w:rPr>
            </w:pPr>
          </w:p>
        </w:tc>
      </w:tr>
      <w:tr w:rsidR="00DC4698" w:rsidRPr="00DC4698" w:rsidTr="000A08B7">
        <w:tc>
          <w:tcPr>
            <w:tcW w:w="9062" w:type="dxa"/>
            <w:gridSpan w:val="2"/>
          </w:tcPr>
          <w:p w:rsidR="00DC4698" w:rsidRPr="00DC4698" w:rsidRDefault="00DC4698" w:rsidP="000A08B7">
            <w:pPr>
              <w:spacing w:line="240" w:lineRule="auto"/>
              <w:jc w:val="both"/>
              <w:rPr>
                <w:rFonts w:ascii="Mazda Type" w:hAnsi="Mazda Type"/>
                <w:sz w:val="18"/>
                <w:szCs w:val="18"/>
              </w:rPr>
            </w:pPr>
            <w:r w:rsidRPr="00DC4698">
              <w:rPr>
                <w:rFonts w:ascii="Mazda Type" w:hAnsi="Mazda Type"/>
                <w:sz w:val="18"/>
                <w:szCs w:val="18"/>
              </w:rPr>
              <w:t>Status: July 2021</w:t>
            </w:r>
          </w:p>
        </w:tc>
      </w:tr>
    </w:tbl>
    <w:p w:rsidR="00B01DB8" w:rsidRPr="00B01DB8" w:rsidRDefault="00B01DB8" w:rsidP="00662C29">
      <w:pPr>
        <w:jc w:val="center"/>
        <w:rPr>
          <w:rFonts w:ascii="Mazda Type" w:hAnsi="Mazda Type"/>
          <w:b/>
          <w:bCs/>
          <w:sz w:val="18"/>
          <w:szCs w:val="18"/>
        </w:rPr>
      </w:pPr>
    </w:p>
    <w:sectPr w:rsidR="00B01DB8" w:rsidRPr="00B01DB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06B" w:rsidRDefault="0070106B" w:rsidP="00662C29">
      <w:pPr>
        <w:spacing w:after="0" w:line="240" w:lineRule="auto"/>
      </w:pPr>
      <w:r>
        <w:separator/>
      </w:r>
    </w:p>
  </w:endnote>
  <w:endnote w:type="continuationSeparator" w:id="0">
    <w:p w:rsidR="0070106B" w:rsidRDefault="0070106B" w:rsidP="0066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C29" w:rsidRDefault="00662C29" w:rsidP="00662C29">
    <w:pPr>
      <w:spacing w:before="34" w:after="0" w:line="240" w:lineRule="auto"/>
      <w:ind w:left="-851" w:right="-20"/>
      <w:rPr>
        <w:rFonts w:ascii="Mazda Type" w:eastAsia="Mazda Type" w:hAnsi="Mazda Type" w:cs="Mazda Type"/>
        <w:sz w:val="16"/>
        <w:szCs w:val="16"/>
      </w:rPr>
    </w:pPr>
    <w:r>
      <w:rPr>
        <w:rFonts w:ascii="Mazda Type" w:eastAsia="Mazda Type" w:hAnsi="Mazda Type" w:cs="Mazda Type"/>
        <w:color w:val="626262"/>
        <w:sz w:val="16"/>
        <w:szCs w:val="16"/>
      </w:rPr>
      <w:t>For</w:t>
    </w:r>
    <w:r>
      <w:rPr>
        <w:rFonts w:ascii="Mazda Type" w:eastAsia="Mazda Type" w:hAnsi="Mazda Type" w:cs="Mazda Type"/>
        <w:color w:val="626262"/>
        <w:spacing w:val="-1"/>
        <w:sz w:val="16"/>
        <w:szCs w:val="16"/>
      </w:rPr>
      <w:t xml:space="preserve"> </w:t>
    </w:r>
    <w:r>
      <w:rPr>
        <w:rFonts w:ascii="Mazda Type" w:eastAsia="Mazda Type" w:hAnsi="Mazda Type" w:cs="Mazda Type"/>
        <w:color w:val="626262"/>
        <w:sz w:val="16"/>
        <w:szCs w:val="16"/>
      </w:rPr>
      <w:t>f</w:t>
    </w:r>
    <w:r>
      <w:rPr>
        <w:rFonts w:ascii="Mazda Type" w:eastAsia="Mazda Type" w:hAnsi="Mazda Type" w:cs="Mazda Type"/>
        <w:color w:val="626262"/>
        <w:spacing w:val="-1"/>
        <w:sz w:val="16"/>
        <w:szCs w:val="16"/>
      </w:rPr>
      <w:t>u</w:t>
    </w:r>
    <w:r>
      <w:rPr>
        <w:rFonts w:ascii="Mazda Type" w:eastAsia="Mazda Type" w:hAnsi="Mazda Type" w:cs="Mazda Type"/>
        <w:color w:val="626262"/>
        <w:sz w:val="16"/>
        <w:szCs w:val="16"/>
      </w:rPr>
      <w:t>rther</w:t>
    </w:r>
    <w:r>
      <w:rPr>
        <w:rFonts w:ascii="Mazda Type" w:eastAsia="Mazda Type" w:hAnsi="Mazda Type" w:cs="Mazda Type"/>
        <w:color w:val="626262"/>
        <w:spacing w:val="-4"/>
        <w:sz w:val="16"/>
        <w:szCs w:val="16"/>
      </w:rPr>
      <w:t xml:space="preserve"> </w:t>
    </w:r>
    <w:r>
      <w:rPr>
        <w:rFonts w:ascii="Mazda Type" w:eastAsia="Mazda Type" w:hAnsi="Mazda Type" w:cs="Mazda Type"/>
        <w:color w:val="626262"/>
        <w:sz w:val="16"/>
        <w:szCs w:val="16"/>
      </w:rPr>
      <w:t>information</w:t>
    </w:r>
    <w:r>
      <w:rPr>
        <w:rFonts w:ascii="Mazda Type" w:eastAsia="Mazda Type" w:hAnsi="Mazda Type" w:cs="Mazda Type"/>
        <w:color w:val="626262"/>
        <w:spacing w:val="-7"/>
        <w:sz w:val="16"/>
        <w:szCs w:val="16"/>
      </w:rPr>
      <w:t xml:space="preserve"> </w:t>
    </w:r>
    <w:r>
      <w:rPr>
        <w:rFonts w:ascii="Mazda Type" w:eastAsia="Mazda Type" w:hAnsi="Mazda Type" w:cs="Mazda Type"/>
        <w:color w:val="626262"/>
        <w:sz w:val="16"/>
        <w:szCs w:val="16"/>
      </w:rPr>
      <w:t>please</w:t>
    </w:r>
    <w:r>
      <w:rPr>
        <w:rFonts w:ascii="Mazda Type" w:eastAsia="Mazda Type" w:hAnsi="Mazda Type" w:cs="Mazda Type"/>
        <w:color w:val="626262"/>
        <w:spacing w:val="-4"/>
        <w:sz w:val="16"/>
        <w:szCs w:val="16"/>
      </w:rPr>
      <w:t xml:space="preserve"> </w:t>
    </w:r>
    <w:r>
      <w:rPr>
        <w:rFonts w:ascii="Mazda Type" w:eastAsia="Mazda Type" w:hAnsi="Mazda Type" w:cs="Mazda Type"/>
        <w:color w:val="626262"/>
        <w:sz w:val="16"/>
        <w:szCs w:val="16"/>
      </w:rPr>
      <w:t>c</w:t>
    </w:r>
    <w:r>
      <w:rPr>
        <w:rFonts w:ascii="Mazda Type" w:eastAsia="Mazda Type" w:hAnsi="Mazda Type" w:cs="Mazda Type"/>
        <w:color w:val="626262"/>
        <w:spacing w:val="2"/>
        <w:sz w:val="16"/>
        <w:szCs w:val="16"/>
      </w:rPr>
      <w:t>o</w:t>
    </w:r>
    <w:r>
      <w:rPr>
        <w:rFonts w:ascii="Mazda Type" w:eastAsia="Mazda Type" w:hAnsi="Mazda Type" w:cs="Mazda Type"/>
        <w:color w:val="626262"/>
        <w:sz w:val="16"/>
        <w:szCs w:val="16"/>
      </w:rPr>
      <w:t>ntact:</w:t>
    </w:r>
  </w:p>
  <w:p w:rsidR="00662C29" w:rsidRPr="001C6872" w:rsidRDefault="00662C29" w:rsidP="00662C29">
    <w:pPr>
      <w:spacing w:before="2" w:after="0" w:line="241" w:lineRule="auto"/>
      <w:ind w:left="-851"/>
      <w:rPr>
        <w:rFonts w:ascii="Mazda Type" w:eastAsia="Mazda Type" w:hAnsi="Mazda Type" w:cs="Mazda Type"/>
        <w:color w:val="626262"/>
        <w:sz w:val="16"/>
        <w:szCs w:val="16"/>
        <w:lang w:val="de-AT"/>
      </w:rPr>
    </w:pP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Mazda</w:t>
    </w:r>
    <w:r w:rsidRPr="001C6872">
      <w:rPr>
        <w:rFonts w:ascii="Mazda Type" w:eastAsia="Mazda Type" w:hAnsi="Mazda Type" w:cs="Mazda Type"/>
        <w:color w:val="626262"/>
        <w:spacing w:val="-3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Motor</w:t>
    </w:r>
    <w:r w:rsidRPr="001C6872">
      <w:rPr>
        <w:rFonts w:ascii="Mazda Type" w:eastAsia="Mazda Type" w:hAnsi="Mazda Type" w:cs="Mazda Type"/>
        <w:color w:val="626262"/>
        <w:spacing w:val="-3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Europe</w:t>
    </w:r>
    <w:r w:rsidRPr="001C6872">
      <w:rPr>
        <w:rFonts w:ascii="Mazda Type" w:eastAsia="Mazda Type" w:hAnsi="Mazda Type" w:cs="Mazda Type"/>
        <w:color w:val="626262"/>
        <w:spacing w:val="-4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GmbH,</w:t>
    </w:r>
    <w:r w:rsidRPr="001C6872">
      <w:rPr>
        <w:rFonts w:ascii="Mazda Type" w:eastAsia="Mazda Type" w:hAnsi="Mazda Type" w:cs="Mazda Type"/>
        <w:color w:val="626262"/>
        <w:spacing w:val="-4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Hitdorfer</w:t>
    </w:r>
    <w:r w:rsidRPr="001C6872">
      <w:rPr>
        <w:rFonts w:ascii="Mazda Type" w:eastAsia="Mazda Type" w:hAnsi="Mazda Type" w:cs="Mazda Type"/>
        <w:color w:val="626262"/>
        <w:spacing w:val="-5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Stra</w:t>
    </w:r>
    <w:r w:rsid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ß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e</w:t>
    </w:r>
    <w:r w:rsidRPr="001C6872">
      <w:rPr>
        <w:rFonts w:ascii="Mazda Type" w:eastAsia="Mazda Type" w:hAnsi="Mazda Type" w:cs="Mazda Type"/>
        <w:color w:val="626262"/>
        <w:spacing w:val="-4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73,</w:t>
    </w:r>
    <w:r w:rsidRPr="001C6872">
      <w:rPr>
        <w:rFonts w:ascii="Mazda Type" w:eastAsia="Mazda Type" w:hAnsi="Mazda Type" w:cs="Mazda Type"/>
        <w:color w:val="626262"/>
        <w:spacing w:val="-1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51371</w:t>
    </w:r>
    <w:r w:rsidRPr="001C6872">
      <w:rPr>
        <w:rFonts w:ascii="Mazda Type" w:eastAsia="Mazda Type" w:hAnsi="Mazda Type" w:cs="Mazda Type"/>
        <w:color w:val="626262"/>
        <w:spacing w:val="-6"/>
        <w:sz w:val="16"/>
        <w:szCs w:val="16"/>
        <w:lang w:val="de-AT"/>
      </w:rPr>
      <w:t xml:space="preserve"> 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Leverk</w:t>
    </w:r>
    <w:r w:rsidRPr="001C6872">
      <w:rPr>
        <w:rFonts w:ascii="Mazda Type" w:eastAsia="Mazda Type" w:hAnsi="Mazda Type" w:cs="Mazda Type"/>
        <w:color w:val="626262"/>
        <w:spacing w:val="-1"/>
        <w:sz w:val="16"/>
        <w:szCs w:val="16"/>
        <w:lang w:val="de-AT"/>
      </w:rPr>
      <w:t>u</w:t>
    </w:r>
    <w:r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sen</w:t>
    </w:r>
    <w:r w:rsidR="001C6872">
      <w:rPr>
        <w:rFonts w:ascii="Mazda Type" w:eastAsia="Mazda Type" w:hAnsi="Mazda Type" w:cs="Mazda Type"/>
        <w:color w:val="626262"/>
        <w:sz w:val="16"/>
        <w:szCs w:val="16"/>
        <w:lang w:val="de-AT"/>
      </w:rPr>
      <w:t>, Germany</w:t>
    </w:r>
  </w:p>
  <w:p w:rsidR="00662C29" w:rsidRPr="001C6872" w:rsidRDefault="00000000" w:rsidP="00662C29">
    <w:pPr>
      <w:spacing w:before="2" w:after="0" w:line="241" w:lineRule="auto"/>
      <w:ind w:left="-851"/>
      <w:rPr>
        <w:rFonts w:ascii="Mazda Type" w:eastAsia="Mazda Type" w:hAnsi="Mazda Type" w:cs="Mazda Type"/>
        <w:color w:val="626262"/>
        <w:sz w:val="16"/>
        <w:szCs w:val="16"/>
        <w:lang w:val="de-AT"/>
      </w:rPr>
    </w:pPr>
    <w:hyperlink r:id="rId1" w:history="1">
      <w:r w:rsidR="00662C29" w:rsidRPr="001C6872">
        <w:rPr>
          <w:rFonts w:ascii="Mazda Type" w:eastAsia="Mazda Type" w:hAnsi="Mazda Type" w:cs="Mazda Type"/>
          <w:color w:val="626262"/>
          <w:sz w:val="16"/>
          <w:szCs w:val="16"/>
          <w:lang w:val="de-AT"/>
        </w:rPr>
        <w:t>mazda-press@mazdaeur.com</w:t>
      </w:r>
    </w:hyperlink>
    <w:r w:rsidR="00662C29" w:rsidRPr="001C6872">
      <w:rPr>
        <w:rFonts w:ascii="Mazda Type" w:eastAsia="Mazda Type" w:hAnsi="Mazda Type" w:cs="Mazda Type"/>
        <w:color w:val="626262"/>
        <w:sz w:val="16"/>
        <w:szCs w:val="16"/>
        <w:lang w:val="de-AT"/>
      </w:rPr>
      <w:t xml:space="preserve">, </w:t>
    </w:r>
    <w:hyperlink r:id="rId2">
      <w:r w:rsidR="00662C29" w:rsidRPr="001C6872">
        <w:rPr>
          <w:rFonts w:ascii="Mazda Type" w:eastAsia="Mazda Type" w:hAnsi="Mazda Type" w:cs="Mazda Type"/>
          <w:color w:val="626262"/>
          <w:sz w:val="16"/>
          <w:szCs w:val="16"/>
          <w:lang w:val="de-AT"/>
        </w:rPr>
        <w:t>www.mazda-press.com</w:t>
      </w:r>
    </w:hyperlink>
    <w:r w:rsidR="00662C29" w:rsidRPr="001C6872">
      <w:rPr>
        <w:rFonts w:ascii="Mazda Type" w:eastAsia="Mazda Type" w:hAnsi="Mazda Type" w:cs="Mazda Type"/>
        <w:noProof/>
        <w:color w:val="626262"/>
        <w:sz w:val="16"/>
        <w:szCs w:val="16"/>
        <w:lang w:val="de-A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C81C53" wp14:editId="6FB896CC">
              <wp:simplePos x="0" y="0"/>
              <wp:positionH relativeFrom="page">
                <wp:posOffset>366395</wp:posOffset>
              </wp:positionH>
              <wp:positionV relativeFrom="page">
                <wp:posOffset>9801225</wp:posOffset>
              </wp:positionV>
              <wp:extent cx="6839585" cy="1270"/>
              <wp:effectExtent l="13970" t="9525" r="13970" b="8255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9585" cy="1270"/>
                        <a:chOff x="622" y="15660"/>
                        <a:chExt cx="10771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622" y="15660"/>
                          <a:ext cx="10771" cy="2"/>
                        </a:xfrm>
                        <a:custGeom>
                          <a:avLst/>
                          <a:gdLst>
                            <a:gd name="T0" fmla="+- 0 622 622"/>
                            <a:gd name="T1" fmla="*/ T0 w 10771"/>
                            <a:gd name="T2" fmla="+- 0 11393 622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E3AEA" id="Gruppieren 2" o:spid="_x0000_s1026" style="position:absolute;margin-left:28.85pt;margin-top:771.75pt;width:538.55pt;height:.1pt;z-index:-251658240;mso-position-horizontal-relative:page;mso-position-vertical-relative:page" coordorigin="622,15660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">
              <v:shape id="Freeform 2" o:spid="_x0000_s1027" style="position:absolute;left:622;top:15660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" path="m,l10771,e" filled="f" strokecolor="#a0a0a0" strokeweight=".25pt">
                <v:path arrowok="t" o:connecttype="custom" o:connectlocs="0,0;1077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06B" w:rsidRDefault="0070106B" w:rsidP="00662C29">
      <w:pPr>
        <w:spacing w:after="0" w:line="240" w:lineRule="auto"/>
      </w:pPr>
      <w:r>
        <w:separator/>
      </w:r>
    </w:p>
  </w:footnote>
  <w:footnote w:type="continuationSeparator" w:id="0">
    <w:p w:rsidR="0070106B" w:rsidRDefault="0070106B" w:rsidP="00662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B1"/>
    <w:rsid w:val="000A08B7"/>
    <w:rsid w:val="001C6872"/>
    <w:rsid w:val="002C5F81"/>
    <w:rsid w:val="003D3422"/>
    <w:rsid w:val="003E1E95"/>
    <w:rsid w:val="0062048C"/>
    <w:rsid w:val="00662C29"/>
    <w:rsid w:val="0070106B"/>
    <w:rsid w:val="008F29B1"/>
    <w:rsid w:val="00A95459"/>
    <w:rsid w:val="00AB26B1"/>
    <w:rsid w:val="00AE396D"/>
    <w:rsid w:val="00B01DB8"/>
    <w:rsid w:val="00C2089D"/>
    <w:rsid w:val="00C323BA"/>
    <w:rsid w:val="00D90296"/>
    <w:rsid w:val="00DB1C48"/>
    <w:rsid w:val="00DC4698"/>
    <w:rsid w:val="00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0318E"/>
  <w15:chartTrackingRefBased/>
  <w15:docId w15:val="{18A2EC2D-7087-44F3-9A70-79B8BFA6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C29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662C2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C2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6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C29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662C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2C2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C469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m/" TargetMode="External"/><Relationship Id="rId1" Type="http://schemas.openxmlformats.org/officeDocument/2006/relationships/hyperlink" Target="mailto:mazda-press@mazdae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 Biography Masahuru_Kondo.docx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Pirker</dc:creator>
  <cp:keywords/>
  <dc:description/>
  <cp:lastModifiedBy>U. Pirker</cp:lastModifiedBy>
  <cp:revision>3</cp:revision>
  <dcterms:created xsi:type="dcterms:W3CDTF">2022-10-26T16:59:00Z</dcterms:created>
  <dcterms:modified xsi:type="dcterms:W3CDTF">2022-10-26T17:08:00Z</dcterms:modified>
</cp:coreProperties>
</file>